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8C51CC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AF0F04">
              <w:rPr>
                <w:sz w:val="28"/>
                <w:szCs w:val="28"/>
              </w:rPr>
              <w:t>1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AF0F04">
              <w:rPr>
                <w:sz w:val="28"/>
                <w:szCs w:val="28"/>
              </w:rPr>
              <w:t>6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48153B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61433F">
              <w:rPr>
                <w:sz w:val="28"/>
                <w:szCs w:val="28"/>
              </w:rPr>
              <w:t xml:space="preserve"> 75</w:t>
            </w:r>
            <w:r w:rsidR="0048153B">
              <w:rPr>
                <w:sz w:val="28"/>
                <w:szCs w:val="28"/>
              </w:rPr>
              <w:t>7</w:t>
            </w:r>
          </w:p>
        </w:tc>
      </w:tr>
    </w:tbl>
    <w:p w:rsidR="00B13973" w:rsidRPr="00556BF7" w:rsidRDefault="00B13973" w:rsidP="00B1397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4"/>
      </w:tblGrid>
      <w:tr w:rsidR="00B13973" w:rsidRPr="001B026B" w:rsidTr="009F01D5">
        <w:trPr>
          <w:trHeight w:val="813"/>
        </w:trPr>
        <w:tc>
          <w:tcPr>
            <w:tcW w:w="6804" w:type="dxa"/>
          </w:tcPr>
          <w:p w:rsidR="00B13973" w:rsidRPr="001B026B" w:rsidRDefault="001B026B" w:rsidP="008B175D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1B026B">
              <w:rPr>
                <w:sz w:val="28"/>
                <w:szCs w:val="28"/>
              </w:rPr>
              <w:t>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№ 207</w:t>
            </w:r>
          </w:p>
        </w:tc>
      </w:tr>
    </w:tbl>
    <w:p w:rsidR="00B13973" w:rsidRPr="00556BF7" w:rsidRDefault="00B13973" w:rsidP="00B13973">
      <w:pPr>
        <w:rPr>
          <w:sz w:val="28"/>
          <w:szCs w:val="28"/>
        </w:rPr>
      </w:pPr>
    </w:p>
    <w:p w:rsidR="00B13973" w:rsidRPr="00556BF7" w:rsidRDefault="00B13973" w:rsidP="00B13973">
      <w:pPr>
        <w:ind w:firstLine="709"/>
        <w:rPr>
          <w:sz w:val="28"/>
          <w:szCs w:val="28"/>
        </w:rPr>
      </w:pP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B026B" w:rsidRPr="001B026B" w:rsidRDefault="001B026B" w:rsidP="001B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1. Признать утратившим силу пункт 2.25 Положения об администрации района (округа по районам) города Новосибирска, утвержденного решением городского Совета Новосибирска от 22.02.2006 № 207 (в редакции решений Совета депутатов города Новосибирска от 25.11.2009 № 1480, от 23.12.2009 № 1488, от 02.02.2011 № 289, от 26.10.2011 № 454, от 19.09.2012 № 678, от 29.10.2012 № 709, от 25.09.2013 № 961, от 26.02.2014 № 1051, от 26.11.2014 № 1238, от 27.05.2015 № 1352, от 24.06.2015 № 1371, от 24.06.2015 № 1377, от 24.06.2015 № 1379, от 28.09.2016 № 272, от 24.05.2017 № 421, от 24.12.2018 № 732, от 20.03.2019 № 764, от 19.06.2019 № 827, от 22.09.2021 № 197, от 27.10.2021 № 219, от 27.04.2022 № 338, от 26.04.2023 № 535).</w:t>
      </w:r>
    </w:p>
    <w:p w:rsidR="001B026B" w:rsidRPr="001B026B" w:rsidRDefault="001B026B" w:rsidP="001B026B">
      <w:pPr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1B026B" w:rsidRPr="001B026B" w:rsidRDefault="001B026B" w:rsidP="001B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26B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sectPr w:rsidR="00B13973" w:rsidRPr="00556BF7" w:rsidSect="00ED1C43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78" w:rsidRDefault="00363D78" w:rsidP="001B1093">
      <w:r>
        <w:separator/>
      </w:r>
    </w:p>
  </w:endnote>
  <w:endnote w:type="continuationSeparator" w:id="0">
    <w:p w:rsidR="00363D78" w:rsidRDefault="00363D78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78" w:rsidRDefault="00363D78" w:rsidP="001B1093">
      <w:r>
        <w:separator/>
      </w:r>
    </w:p>
  </w:footnote>
  <w:footnote w:type="continuationSeparator" w:id="0">
    <w:p w:rsidR="00363D78" w:rsidRDefault="00363D78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9F01D5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5B1D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026B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36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3D78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153B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433F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0A43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1CC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1D5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42CD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E987-8A7B-4EAD-B5C6-804BD97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2312-040D-4BC4-9064-D26132DB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51985-9D5F-4CCC-A9ED-79FF763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4</cp:revision>
  <cp:lastPrinted>2024-06-19T04:13:00Z</cp:lastPrinted>
  <dcterms:created xsi:type="dcterms:W3CDTF">2024-06-19T04:13:00Z</dcterms:created>
  <dcterms:modified xsi:type="dcterms:W3CDTF">2024-06-19T08:52:00Z</dcterms:modified>
</cp:coreProperties>
</file>